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28F5" w14:textId="210B10B9" w:rsidR="00B31FF8" w:rsidRDefault="00B275C9" w:rsidP="663CA9B9">
      <w:pPr>
        <w:jc w:val="center"/>
        <w:rPr>
          <w:rFonts w:cs="Arial"/>
          <w:b/>
          <w:bCs/>
          <w:sz w:val="32"/>
          <w:szCs w:val="32"/>
          <w:u w:val="single"/>
          <w:lang w:val="ca-ES"/>
        </w:rPr>
      </w:pPr>
      <w:r>
        <w:rPr>
          <w:rFonts w:cs="Arial"/>
          <w:b/>
          <w:bCs/>
          <w:noProof/>
          <w:sz w:val="32"/>
          <w:szCs w:val="32"/>
          <w:lang w:val="ca-ES"/>
        </w:rPr>
        <w:drawing>
          <wp:anchor distT="0" distB="0" distL="114300" distR="114300" simplePos="0" relativeHeight="251657216" behindDoc="0" locked="0" layoutInCell="1" allowOverlap="1" wp14:anchorId="59D1EE51" wp14:editId="651E18C2">
            <wp:simplePos x="0" y="0"/>
            <wp:positionH relativeFrom="column">
              <wp:posOffset>-1905</wp:posOffset>
            </wp:positionH>
            <wp:positionV relativeFrom="paragraph">
              <wp:posOffset>-577850</wp:posOffset>
            </wp:positionV>
            <wp:extent cx="1933575" cy="562610"/>
            <wp:effectExtent l="0" t="0" r="9525" b="8890"/>
            <wp:wrapSquare wrapText="bothSides"/>
            <wp:docPr id="313596310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596310" name="Imagen 1" descr="Logotipo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2DD58F7F" w:rsidRPr="36058C98">
        <w:rPr>
          <w:rFonts w:cs="Arial"/>
          <w:b/>
          <w:bCs/>
          <w:sz w:val="32"/>
          <w:szCs w:val="32"/>
          <w:u w:val="single"/>
          <w:lang w:val="ca-ES"/>
        </w:rPr>
        <w:t xml:space="preserve">Assemblea General </w:t>
      </w:r>
      <w:r w:rsidR="607647A9" w:rsidRPr="36058C98">
        <w:rPr>
          <w:rFonts w:cs="Arial"/>
          <w:b/>
          <w:bCs/>
          <w:sz w:val="32"/>
          <w:szCs w:val="32"/>
          <w:u w:val="single"/>
          <w:lang w:val="ca-ES"/>
        </w:rPr>
        <w:t xml:space="preserve">Ordinària </w:t>
      </w:r>
      <w:r w:rsidR="7DE79146" w:rsidRPr="36058C98">
        <w:rPr>
          <w:rFonts w:cs="Arial"/>
          <w:b/>
          <w:bCs/>
          <w:sz w:val="32"/>
          <w:szCs w:val="32"/>
          <w:u w:val="single"/>
          <w:lang w:val="ca-ES"/>
        </w:rPr>
        <w:t>IQS</w:t>
      </w:r>
      <w:r w:rsidR="2DD58F7F" w:rsidRPr="36058C98">
        <w:rPr>
          <w:rFonts w:cs="Arial"/>
          <w:b/>
          <w:bCs/>
          <w:sz w:val="32"/>
          <w:szCs w:val="32"/>
          <w:u w:val="single"/>
          <w:lang w:val="ca-ES"/>
        </w:rPr>
        <w:t xml:space="preserve"> </w:t>
      </w:r>
      <w:r w:rsidR="09008B73" w:rsidRPr="36058C98">
        <w:rPr>
          <w:rFonts w:cs="Arial"/>
          <w:b/>
          <w:bCs/>
          <w:sz w:val="32"/>
          <w:szCs w:val="32"/>
          <w:u w:val="single"/>
          <w:lang w:val="ca-ES"/>
        </w:rPr>
        <w:t xml:space="preserve">Alumni </w:t>
      </w:r>
      <w:r w:rsidR="2DD58F7F" w:rsidRPr="36058C98">
        <w:rPr>
          <w:rFonts w:cs="Arial"/>
          <w:b/>
          <w:bCs/>
          <w:sz w:val="32"/>
          <w:szCs w:val="32"/>
          <w:u w:val="single"/>
          <w:lang w:val="ca-ES"/>
        </w:rPr>
        <w:t xml:space="preserve">– </w:t>
      </w:r>
      <w:r w:rsidR="308A884B" w:rsidRPr="36058C98">
        <w:rPr>
          <w:rFonts w:cs="Arial"/>
          <w:b/>
          <w:bCs/>
          <w:sz w:val="32"/>
          <w:szCs w:val="32"/>
          <w:u w:val="single"/>
          <w:lang w:val="ca-ES"/>
        </w:rPr>
        <w:t>2</w:t>
      </w:r>
      <w:r w:rsidR="14A37FD5" w:rsidRPr="36058C98">
        <w:rPr>
          <w:rFonts w:cs="Arial"/>
          <w:b/>
          <w:bCs/>
          <w:sz w:val="32"/>
          <w:szCs w:val="32"/>
          <w:u w:val="single"/>
          <w:lang w:val="ca-ES"/>
        </w:rPr>
        <w:t>1</w:t>
      </w:r>
      <w:r w:rsidR="308A884B" w:rsidRPr="36058C98">
        <w:rPr>
          <w:rFonts w:cs="Arial"/>
          <w:b/>
          <w:bCs/>
          <w:sz w:val="32"/>
          <w:szCs w:val="32"/>
          <w:u w:val="single"/>
          <w:lang w:val="ca-ES"/>
        </w:rPr>
        <w:t xml:space="preserve"> de </w:t>
      </w:r>
      <w:r w:rsidR="72548B77" w:rsidRPr="36058C98">
        <w:rPr>
          <w:rFonts w:cs="Arial"/>
          <w:b/>
          <w:bCs/>
          <w:sz w:val="32"/>
          <w:szCs w:val="32"/>
          <w:u w:val="single"/>
          <w:lang w:val="ca-ES"/>
        </w:rPr>
        <w:t>novembre de 2</w:t>
      </w:r>
      <w:r w:rsidR="308A884B" w:rsidRPr="36058C98">
        <w:rPr>
          <w:rFonts w:cs="Arial"/>
          <w:b/>
          <w:bCs/>
          <w:sz w:val="32"/>
          <w:szCs w:val="32"/>
          <w:u w:val="single"/>
          <w:lang w:val="ca-ES"/>
        </w:rPr>
        <w:t>02</w:t>
      </w:r>
      <w:r w:rsidR="6A4489A5" w:rsidRPr="36058C98">
        <w:rPr>
          <w:rFonts w:cs="Arial"/>
          <w:b/>
          <w:bCs/>
          <w:sz w:val="32"/>
          <w:szCs w:val="32"/>
          <w:u w:val="single"/>
          <w:lang w:val="ca-ES"/>
        </w:rPr>
        <w:t>5</w:t>
      </w:r>
    </w:p>
    <w:p w14:paraId="672A6659" w14:textId="77777777" w:rsidR="005C716E" w:rsidRPr="00354F3A" w:rsidRDefault="005C716E" w:rsidP="663CA9B9">
      <w:pPr>
        <w:jc w:val="center"/>
        <w:rPr>
          <w:rFonts w:cs="Arial"/>
          <w:b/>
          <w:bCs/>
          <w:sz w:val="32"/>
          <w:szCs w:val="32"/>
          <w:u w:val="single"/>
          <w:lang w:val="ca-ES"/>
        </w:rPr>
      </w:pPr>
    </w:p>
    <w:p w14:paraId="3461D779" w14:textId="40167DCA" w:rsidR="005C716E" w:rsidRPr="00956493" w:rsidRDefault="4CD95E95" w:rsidP="663CA9B9">
      <w:pPr>
        <w:tabs>
          <w:tab w:val="left" w:pos="1418"/>
          <w:tab w:val="left" w:pos="2552"/>
        </w:tabs>
        <w:spacing w:before="0" w:line="240" w:lineRule="auto"/>
        <w:jc w:val="center"/>
        <w:rPr>
          <w:rFonts w:ascii="Leelawadee" w:hAnsi="Leelawadee" w:cs="Leelawadee"/>
          <w:b/>
          <w:bCs/>
          <w:sz w:val="32"/>
          <w:szCs w:val="32"/>
          <w:lang w:val="ca-ES"/>
        </w:rPr>
      </w:pPr>
      <w:r w:rsidRPr="663CA9B9">
        <w:rPr>
          <w:rFonts w:ascii="Leelawadee" w:hAnsi="Leelawadee" w:cs="Leelawadee"/>
          <w:b/>
          <w:bCs/>
          <w:sz w:val="32"/>
          <w:szCs w:val="32"/>
          <w:lang w:val="ca-ES"/>
        </w:rPr>
        <w:t xml:space="preserve">APROVACIÓ DE PRESSUPOSTOS </w:t>
      </w:r>
    </w:p>
    <w:p w14:paraId="2C032FF9" w14:textId="5F39BE5A" w:rsidR="663CA9B9" w:rsidRDefault="663CA9B9" w:rsidP="663CA9B9">
      <w:pPr>
        <w:tabs>
          <w:tab w:val="left" w:pos="1418"/>
          <w:tab w:val="left" w:pos="2552"/>
        </w:tabs>
        <w:spacing w:before="0" w:line="240" w:lineRule="auto"/>
        <w:rPr>
          <w:rFonts w:cs="Arial"/>
          <w:b/>
          <w:bCs/>
          <w:sz w:val="32"/>
          <w:szCs w:val="32"/>
          <w:lang w:val="ca-ES"/>
        </w:rPr>
      </w:pPr>
    </w:p>
    <w:p w14:paraId="0EFAFFB0" w14:textId="41AD30EB" w:rsidR="00DA5A47" w:rsidRPr="00316902" w:rsidRDefault="00DA5A47" w:rsidP="663CA9B9">
      <w:pPr>
        <w:tabs>
          <w:tab w:val="left" w:pos="1418"/>
          <w:tab w:val="left" w:pos="2552"/>
        </w:tabs>
        <w:spacing w:before="0" w:line="240" w:lineRule="auto"/>
        <w:rPr>
          <w:rFonts w:cs="Arial"/>
          <w:b/>
          <w:bCs/>
          <w:sz w:val="32"/>
          <w:szCs w:val="32"/>
          <w:lang w:val="ca-ES"/>
        </w:rPr>
      </w:pPr>
      <w:r w:rsidRPr="663CA9B9">
        <w:rPr>
          <w:rFonts w:cs="Arial"/>
          <w:b/>
          <w:bCs/>
          <w:sz w:val="32"/>
          <w:szCs w:val="32"/>
          <w:lang w:val="ca-ES"/>
        </w:rPr>
        <w:t>DELEGACIÓ DE VOT</w:t>
      </w:r>
    </w:p>
    <w:p w14:paraId="4AB0C0B9" w14:textId="15765F0D" w:rsidR="663CA9B9" w:rsidRDefault="663CA9B9" w:rsidP="663CA9B9">
      <w:pPr>
        <w:tabs>
          <w:tab w:val="left" w:pos="1418"/>
          <w:tab w:val="left" w:pos="2552"/>
        </w:tabs>
        <w:spacing w:before="0" w:line="240" w:lineRule="auto"/>
        <w:rPr>
          <w:rFonts w:cs="Arial"/>
          <w:b/>
          <w:bCs/>
          <w:sz w:val="36"/>
          <w:szCs w:val="36"/>
          <w:lang w:val="ca-ES"/>
        </w:rPr>
      </w:pPr>
    </w:p>
    <w:p w14:paraId="3CF2D8B6" w14:textId="77777777" w:rsidR="00DA5A47" w:rsidRPr="00DA5A47" w:rsidRDefault="00DA5A47" w:rsidP="00DA5A47">
      <w:pPr>
        <w:tabs>
          <w:tab w:val="left" w:pos="1418"/>
          <w:tab w:val="left" w:pos="2552"/>
        </w:tabs>
        <w:spacing w:before="0" w:line="240" w:lineRule="auto"/>
        <w:rPr>
          <w:rFonts w:ascii="Leelawadee" w:hAnsi="Leelawadee" w:cs="Leelawadee"/>
          <w:b/>
          <w:sz w:val="24"/>
          <w:szCs w:val="24"/>
          <w:lang w:val="ca-ES"/>
        </w:rPr>
      </w:pPr>
    </w:p>
    <w:p w14:paraId="5E3E1F0F" w14:textId="77777777" w:rsidR="00DA5A47" w:rsidRPr="008F4A43" w:rsidRDefault="00DA5A47" w:rsidP="00DA5A47">
      <w:pPr>
        <w:spacing w:before="0" w:line="240" w:lineRule="auto"/>
        <w:rPr>
          <w:noProof/>
          <w:sz w:val="18"/>
          <w:szCs w:val="18"/>
          <w:lang w:val="es-ES" w:eastAsia="es-ES"/>
        </w:rPr>
      </w:pPr>
      <w:r w:rsidRPr="008F4A43">
        <w:rPr>
          <w:noProof/>
          <w:sz w:val="18"/>
          <w:szCs w:val="18"/>
          <w:lang w:val="es-ES" w:eastAsia="es-ES"/>
        </w:rPr>
        <w:t xml:space="preserve">Tots els Associats podran delegar el seu vot especialment per a cada convocatòria de l’Assemblea General a favor de qualsevol Associat mitjançant escrit dirigit al president de la Junta Directiva, fent referència expressa a l’ordre del dia que es tractarà i a la data de la reunió a què fa referència la delegació de vot, descartant-se qualsevol altre tipus de delegació. Cada Associat podrà representar, com a màxim, </w:t>
      </w:r>
      <w:r w:rsidRPr="00DA5A47">
        <w:rPr>
          <w:noProof/>
          <w:sz w:val="18"/>
          <w:szCs w:val="18"/>
          <w:u w:val="single"/>
          <w:lang w:val="es-ES" w:eastAsia="es-ES"/>
        </w:rPr>
        <w:t>altres 5 Associats.</w:t>
      </w:r>
    </w:p>
    <w:p w14:paraId="158E0818" w14:textId="77777777" w:rsidR="00DA5A47" w:rsidRDefault="00DA5A47" w:rsidP="00DA5A47">
      <w:pPr>
        <w:rPr>
          <w:noProof/>
          <w:sz w:val="18"/>
          <w:szCs w:val="18"/>
          <w:lang w:val="es-ES" w:eastAsia="es-ES"/>
        </w:rPr>
      </w:pPr>
      <w:r w:rsidRPr="008F4A43">
        <w:rPr>
          <w:noProof/>
          <w:sz w:val="18"/>
          <w:szCs w:val="18"/>
          <w:lang w:val="es-ES" w:eastAsia="es-ES"/>
        </w:rPr>
        <w:t>Les delegacions degudament representades són vàlides per al còmput del quòrum d’assistència i de vot</w:t>
      </w:r>
      <w:r>
        <w:rPr>
          <w:noProof/>
          <w:sz w:val="18"/>
          <w:szCs w:val="18"/>
          <w:lang w:val="es-ES" w:eastAsia="es-ES"/>
        </w:rPr>
        <w:t>.</w:t>
      </w:r>
    </w:p>
    <w:p w14:paraId="0FB78278" w14:textId="77777777" w:rsidR="00DA5A47" w:rsidRDefault="00DA5A47" w:rsidP="001912A4">
      <w:pPr>
        <w:tabs>
          <w:tab w:val="left" w:pos="1418"/>
          <w:tab w:val="left" w:pos="2552"/>
        </w:tabs>
        <w:rPr>
          <w:rFonts w:ascii="Leelawadee" w:hAnsi="Leelawadee" w:cs="Leelawadee"/>
          <w:sz w:val="24"/>
          <w:szCs w:val="24"/>
          <w:lang w:val="es-ES"/>
        </w:rPr>
      </w:pPr>
    </w:p>
    <w:p w14:paraId="03323EDC" w14:textId="77777777" w:rsidR="00FD13F1" w:rsidRPr="00316902" w:rsidRDefault="00956493" w:rsidP="00316902">
      <w:pPr>
        <w:tabs>
          <w:tab w:val="left" w:pos="1418"/>
          <w:tab w:val="left" w:pos="2552"/>
        </w:tabs>
        <w:spacing w:before="0" w:after="240" w:line="480" w:lineRule="auto"/>
        <w:jc w:val="left"/>
        <w:rPr>
          <w:rFonts w:cs="Arial"/>
          <w:sz w:val="20"/>
          <w:szCs w:val="20"/>
          <w:lang w:val="ca-ES"/>
        </w:rPr>
      </w:pPr>
      <w:r w:rsidRPr="00316902">
        <w:rPr>
          <w:rFonts w:cs="Arial"/>
          <w:sz w:val="20"/>
          <w:szCs w:val="20"/>
          <w:lang w:val="ca-ES"/>
        </w:rPr>
        <w:t xml:space="preserve">Jo, ____________________________________________________________________________, amb </w:t>
      </w:r>
    </w:p>
    <w:p w14:paraId="46493629" w14:textId="7213998B" w:rsidR="00F27A65" w:rsidRPr="00316902" w:rsidRDefault="7762CD3B" w:rsidP="00316902">
      <w:pPr>
        <w:tabs>
          <w:tab w:val="left" w:pos="1418"/>
          <w:tab w:val="left" w:pos="2552"/>
        </w:tabs>
        <w:spacing w:before="0" w:after="240" w:line="480" w:lineRule="auto"/>
        <w:jc w:val="left"/>
        <w:rPr>
          <w:rFonts w:cs="Arial"/>
          <w:sz w:val="20"/>
          <w:szCs w:val="20"/>
          <w:lang w:val="ca-ES"/>
        </w:rPr>
      </w:pPr>
      <w:r w:rsidRPr="5C014682">
        <w:rPr>
          <w:rFonts w:cs="Arial"/>
          <w:sz w:val="20"/>
          <w:szCs w:val="20"/>
          <w:lang w:val="ca-ES"/>
        </w:rPr>
        <w:t>DNI núm. ____________________________</w:t>
      </w:r>
      <w:r w:rsidR="0FE6D955" w:rsidRPr="5C014682">
        <w:rPr>
          <w:rFonts w:cs="Arial"/>
          <w:sz w:val="20"/>
          <w:szCs w:val="20"/>
          <w:lang w:val="ca-ES"/>
        </w:rPr>
        <w:t xml:space="preserve"> </w:t>
      </w:r>
      <w:r w:rsidR="1D671577" w:rsidRPr="5C014682">
        <w:rPr>
          <w:rFonts w:cs="Arial"/>
          <w:b/>
          <w:bCs/>
          <w:sz w:val="20"/>
          <w:szCs w:val="20"/>
          <w:lang w:val="ca-ES"/>
        </w:rPr>
        <w:t>DELEGO EL MEU VOT</w:t>
      </w:r>
      <w:r w:rsidR="1D671577" w:rsidRPr="5C014682">
        <w:rPr>
          <w:rFonts w:cs="Arial"/>
          <w:sz w:val="20"/>
          <w:szCs w:val="20"/>
          <w:lang w:val="ca-ES"/>
        </w:rPr>
        <w:t xml:space="preserve"> </w:t>
      </w:r>
      <w:r w:rsidR="0FE6D955" w:rsidRPr="5C014682">
        <w:rPr>
          <w:rFonts w:cs="Arial"/>
          <w:sz w:val="20"/>
          <w:szCs w:val="20"/>
          <w:lang w:val="ca-ES"/>
        </w:rPr>
        <w:t xml:space="preserve">per a </w:t>
      </w:r>
      <w:r w:rsidR="21C3004A" w:rsidRPr="5C014682">
        <w:rPr>
          <w:rFonts w:cs="Arial"/>
          <w:sz w:val="20"/>
          <w:szCs w:val="20"/>
          <w:lang w:val="ca-ES"/>
        </w:rPr>
        <w:t xml:space="preserve">l’aprovació dels pressupostos a </w:t>
      </w:r>
      <w:r w:rsidR="0FE6D955" w:rsidRPr="5C014682">
        <w:rPr>
          <w:rFonts w:cs="Arial"/>
          <w:sz w:val="20"/>
          <w:szCs w:val="20"/>
          <w:lang w:val="ca-ES"/>
        </w:rPr>
        <w:t xml:space="preserve">l’Assemblea General </w:t>
      </w:r>
      <w:r w:rsidR="0FB90003" w:rsidRPr="5C014682">
        <w:rPr>
          <w:rFonts w:cs="Arial"/>
          <w:sz w:val="20"/>
          <w:szCs w:val="20"/>
          <w:lang w:val="ca-ES"/>
        </w:rPr>
        <w:t xml:space="preserve">Ordinària </w:t>
      </w:r>
      <w:r w:rsidR="0FE6D955" w:rsidRPr="5C014682">
        <w:rPr>
          <w:rFonts w:cs="Arial"/>
          <w:sz w:val="20"/>
          <w:szCs w:val="20"/>
          <w:lang w:val="ca-ES"/>
        </w:rPr>
        <w:t xml:space="preserve">del </w:t>
      </w:r>
      <w:r w:rsidR="77B07F03" w:rsidRPr="5C014682">
        <w:rPr>
          <w:rFonts w:cs="Arial"/>
          <w:sz w:val="20"/>
          <w:szCs w:val="20"/>
          <w:lang w:val="ca-ES"/>
        </w:rPr>
        <w:t>2</w:t>
      </w:r>
      <w:r w:rsidR="1A3FD846" w:rsidRPr="5C014682">
        <w:rPr>
          <w:rFonts w:cs="Arial"/>
          <w:sz w:val="20"/>
          <w:szCs w:val="20"/>
          <w:lang w:val="ca-ES"/>
        </w:rPr>
        <w:t>1</w:t>
      </w:r>
      <w:r w:rsidR="77B07F03" w:rsidRPr="5C014682">
        <w:rPr>
          <w:rFonts w:cs="Arial"/>
          <w:sz w:val="20"/>
          <w:szCs w:val="20"/>
          <w:lang w:val="ca-ES"/>
        </w:rPr>
        <w:t xml:space="preserve"> de </w:t>
      </w:r>
      <w:r w:rsidR="48AD6879" w:rsidRPr="5C014682">
        <w:rPr>
          <w:rFonts w:cs="Arial"/>
          <w:sz w:val="20"/>
          <w:szCs w:val="20"/>
          <w:lang w:val="ca-ES"/>
        </w:rPr>
        <w:t xml:space="preserve">novembre </w:t>
      </w:r>
      <w:r w:rsidR="77B07F03" w:rsidRPr="5C014682">
        <w:rPr>
          <w:rFonts w:cs="Arial"/>
          <w:sz w:val="20"/>
          <w:szCs w:val="20"/>
          <w:lang w:val="ca-ES"/>
        </w:rPr>
        <w:t>de 202</w:t>
      </w:r>
      <w:r w:rsidR="67948825" w:rsidRPr="5C014682">
        <w:rPr>
          <w:rFonts w:cs="Arial"/>
          <w:sz w:val="20"/>
          <w:szCs w:val="20"/>
          <w:lang w:val="ca-ES"/>
        </w:rPr>
        <w:t>5</w:t>
      </w:r>
      <w:r w:rsidR="77B07F03" w:rsidRPr="5C014682">
        <w:rPr>
          <w:rFonts w:cs="Arial"/>
          <w:sz w:val="20"/>
          <w:szCs w:val="20"/>
          <w:lang w:val="ca-ES"/>
        </w:rPr>
        <w:t xml:space="preserve"> a: </w:t>
      </w:r>
      <w:r w:rsidR="20C36DDD" w:rsidRPr="5C014682">
        <w:rPr>
          <w:rFonts w:cs="Arial"/>
          <w:sz w:val="20"/>
          <w:szCs w:val="20"/>
          <w:lang w:val="ca-ES"/>
        </w:rPr>
        <w:t>_____</w:t>
      </w:r>
      <w:r w:rsidR="77B07F03" w:rsidRPr="5C014682">
        <w:rPr>
          <w:rFonts w:cs="Arial"/>
          <w:sz w:val="20"/>
          <w:szCs w:val="20"/>
          <w:lang w:val="ca-ES"/>
        </w:rPr>
        <w:t>_____</w:t>
      </w:r>
      <w:r w:rsidR="1D671577" w:rsidRPr="5C014682">
        <w:rPr>
          <w:rFonts w:cs="Arial"/>
          <w:sz w:val="20"/>
          <w:szCs w:val="20"/>
          <w:lang w:val="ca-ES"/>
        </w:rPr>
        <w:t>________________________________</w:t>
      </w:r>
      <w:r w:rsidR="0B9E74D3" w:rsidRPr="5C014682">
        <w:rPr>
          <w:rFonts w:cs="Arial"/>
          <w:sz w:val="20"/>
          <w:szCs w:val="20"/>
          <w:lang w:val="ca-ES"/>
        </w:rPr>
        <w:t>___</w:t>
      </w:r>
      <w:r w:rsidR="1D671577" w:rsidRPr="5C014682">
        <w:rPr>
          <w:rFonts w:cs="Arial"/>
          <w:sz w:val="20"/>
          <w:szCs w:val="20"/>
          <w:lang w:val="ca-ES"/>
        </w:rPr>
        <w:t>_______</w:t>
      </w:r>
      <w:r w:rsidR="3F10C95F" w:rsidRPr="5C014682">
        <w:rPr>
          <w:rFonts w:cs="Arial"/>
          <w:sz w:val="20"/>
          <w:szCs w:val="20"/>
          <w:lang w:val="ca-ES"/>
        </w:rPr>
        <w:t>________________________</w:t>
      </w:r>
      <w:r w:rsidR="1D671577" w:rsidRPr="5C014682">
        <w:rPr>
          <w:rFonts w:cs="Arial"/>
          <w:sz w:val="20"/>
          <w:szCs w:val="20"/>
          <w:lang w:val="ca-ES"/>
        </w:rPr>
        <w:t>____________</w:t>
      </w:r>
    </w:p>
    <w:p w14:paraId="3816D248" w14:textId="72915506" w:rsidR="005C716E" w:rsidRPr="00316902" w:rsidRDefault="00DA5A47" w:rsidP="00316902">
      <w:pPr>
        <w:tabs>
          <w:tab w:val="left" w:pos="1418"/>
          <w:tab w:val="left" w:pos="2552"/>
        </w:tabs>
        <w:spacing w:before="0" w:after="240" w:line="480" w:lineRule="auto"/>
        <w:rPr>
          <w:rFonts w:cs="Arial"/>
          <w:sz w:val="20"/>
          <w:szCs w:val="20"/>
          <w:lang w:val="ca-ES"/>
        </w:rPr>
      </w:pPr>
      <w:r w:rsidRPr="5C014682">
        <w:rPr>
          <w:rFonts w:cs="Arial"/>
          <w:sz w:val="20"/>
          <w:szCs w:val="20"/>
          <w:lang w:val="ca-ES"/>
        </w:rPr>
        <w:t>Barcelona, a __________ de ____________________________ de 20</w:t>
      </w:r>
      <w:r w:rsidR="005C716E" w:rsidRPr="5C014682">
        <w:rPr>
          <w:rFonts w:cs="Arial"/>
          <w:sz w:val="20"/>
          <w:szCs w:val="20"/>
          <w:lang w:val="ca-ES"/>
        </w:rPr>
        <w:t>2</w:t>
      </w:r>
      <w:r w:rsidR="6792D6E2" w:rsidRPr="5C014682">
        <w:rPr>
          <w:rFonts w:cs="Arial"/>
          <w:sz w:val="20"/>
          <w:szCs w:val="20"/>
          <w:lang w:val="ca-ES"/>
        </w:rPr>
        <w:t>5</w:t>
      </w:r>
    </w:p>
    <w:p w14:paraId="1FC39945" w14:textId="77777777" w:rsidR="005C716E" w:rsidRPr="00316902" w:rsidRDefault="005C716E" w:rsidP="00A522CD">
      <w:pPr>
        <w:tabs>
          <w:tab w:val="left" w:pos="1418"/>
          <w:tab w:val="left" w:pos="2552"/>
        </w:tabs>
        <w:spacing w:before="0" w:line="480" w:lineRule="auto"/>
        <w:rPr>
          <w:rFonts w:cs="Arial"/>
          <w:sz w:val="20"/>
          <w:szCs w:val="20"/>
          <w:lang w:val="ca-ES"/>
        </w:rPr>
      </w:pPr>
    </w:p>
    <w:p w14:paraId="13E00DD8" w14:textId="77777777" w:rsidR="00316902" w:rsidRPr="00316902" w:rsidRDefault="005C716E">
      <w:pPr>
        <w:tabs>
          <w:tab w:val="left" w:pos="1418"/>
          <w:tab w:val="left" w:pos="2552"/>
        </w:tabs>
        <w:spacing w:line="480" w:lineRule="auto"/>
        <w:rPr>
          <w:rFonts w:cs="Arial"/>
          <w:sz w:val="20"/>
          <w:szCs w:val="20"/>
          <w:lang w:val="ca-ES"/>
        </w:rPr>
      </w:pPr>
      <w:r w:rsidRPr="00316902">
        <w:rPr>
          <w:rFonts w:cs="Arial"/>
          <w:sz w:val="20"/>
          <w:szCs w:val="20"/>
          <w:lang w:val="ca-ES"/>
        </w:rPr>
        <w:t>Firma: __________________________</w:t>
      </w:r>
      <w:r w:rsidR="00316902">
        <w:rPr>
          <w:rFonts w:cs="Arial"/>
          <w:sz w:val="20"/>
          <w:szCs w:val="20"/>
          <w:lang w:val="ca-ES"/>
        </w:rPr>
        <w:t>_________</w:t>
      </w:r>
    </w:p>
    <w:sectPr w:rsidR="00316902" w:rsidRPr="00316902" w:rsidSect="00E14057">
      <w:headerReference w:type="default" r:id="rId12"/>
      <w:footerReference w:type="default" r:id="rId13"/>
      <w:pgSz w:w="11906" w:h="16838"/>
      <w:pgMar w:top="1390" w:right="849" w:bottom="709" w:left="993" w:header="568" w:footer="6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1AE3E" w14:textId="77777777" w:rsidR="009B3546" w:rsidRDefault="009B3546" w:rsidP="009D7964">
      <w:r>
        <w:separator/>
      </w:r>
    </w:p>
  </w:endnote>
  <w:endnote w:type="continuationSeparator" w:id="0">
    <w:p w14:paraId="45C6CDA3" w14:textId="77777777" w:rsidR="009B3546" w:rsidRDefault="009B3546" w:rsidP="009D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9D7964" w:rsidRPr="006118B3" w:rsidRDefault="009D7964" w:rsidP="00E360E0">
    <w:pPr>
      <w:spacing w:before="0" w:line="240" w:lineRule="auto"/>
      <w:jc w:val="right"/>
      <w:rPr>
        <w:rFonts w:cs="Arial"/>
        <w:color w:val="000000" w:themeColor="text1"/>
        <w:sz w:val="20"/>
        <w:szCs w:val="16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BE035" w14:textId="77777777" w:rsidR="009B3546" w:rsidRDefault="009B3546" w:rsidP="009D7964">
      <w:r>
        <w:separator/>
      </w:r>
    </w:p>
  </w:footnote>
  <w:footnote w:type="continuationSeparator" w:id="0">
    <w:p w14:paraId="3669F1CD" w14:textId="77777777" w:rsidR="009B3546" w:rsidRDefault="009B3546" w:rsidP="009D7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96F9" w14:textId="77777777" w:rsidR="0082320F" w:rsidRPr="00E360E0" w:rsidRDefault="0082320F" w:rsidP="00956493">
    <w:pPr>
      <w:pStyle w:val="Encabezado"/>
      <w:tabs>
        <w:tab w:val="clear" w:pos="4252"/>
        <w:tab w:val="clear" w:pos="8504"/>
        <w:tab w:val="center" w:pos="4536"/>
        <w:tab w:val="right" w:pos="9214"/>
      </w:tabs>
      <w:spacing w:before="120"/>
      <w:ind w:right="-1"/>
      <w:jc w:val="right"/>
      <w:rPr>
        <w:rFonts w:cs="Arial"/>
        <w:color w:val="808080" w:themeColor="background1" w:themeShade="80"/>
        <w:sz w:val="18"/>
        <w:szCs w:val="18"/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0.5pt" o:bullet="t">
        <v:imagedata r:id="rId1" o:title="BD14866_"/>
      </v:shape>
    </w:pict>
  </w:numPicBullet>
  <w:abstractNum w:abstractNumId="0" w15:restartNumberingAfterBreak="0">
    <w:nsid w:val="00804E83"/>
    <w:multiLevelType w:val="hybridMultilevel"/>
    <w:tmpl w:val="933AA4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4296F"/>
    <w:multiLevelType w:val="hybridMultilevel"/>
    <w:tmpl w:val="8EC00000"/>
    <w:lvl w:ilvl="0" w:tplc="57BAFC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607D2"/>
    <w:multiLevelType w:val="multilevel"/>
    <w:tmpl w:val="0ADC06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18D0CBE"/>
    <w:multiLevelType w:val="hybridMultilevel"/>
    <w:tmpl w:val="6E029A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65C8A"/>
    <w:multiLevelType w:val="hybridMultilevel"/>
    <w:tmpl w:val="E95AC3A4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64D66"/>
    <w:multiLevelType w:val="multilevel"/>
    <w:tmpl w:val="8618A82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06D1A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134B69"/>
    <w:multiLevelType w:val="multilevel"/>
    <w:tmpl w:val="04030025"/>
    <w:styleLink w:val="VR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9345FFE"/>
    <w:multiLevelType w:val="hybridMultilevel"/>
    <w:tmpl w:val="275688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24C98"/>
    <w:multiLevelType w:val="hybridMultilevel"/>
    <w:tmpl w:val="0F42D77C"/>
    <w:lvl w:ilvl="0" w:tplc="29E0C62A">
      <w:start w:val="1"/>
      <w:numFmt w:val="bullet"/>
      <w:pStyle w:val="Prrafodelista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90215"/>
    <w:multiLevelType w:val="multilevel"/>
    <w:tmpl w:val="040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EF2186A"/>
    <w:multiLevelType w:val="multilevel"/>
    <w:tmpl w:val="04030025"/>
    <w:lvl w:ilvl="0">
      <w:start w:val="1"/>
      <w:numFmt w:val="decimal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5970295"/>
    <w:multiLevelType w:val="hybridMultilevel"/>
    <w:tmpl w:val="5E2079EC"/>
    <w:lvl w:ilvl="0" w:tplc="209EA4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01189"/>
    <w:multiLevelType w:val="hybridMultilevel"/>
    <w:tmpl w:val="3E3008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C4B7F"/>
    <w:multiLevelType w:val="hybridMultilevel"/>
    <w:tmpl w:val="050E62AA"/>
    <w:lvl w:ilvl="0" w:tplc="209EA4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E6A6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8C04A9"/>
    <w:multiLevelType w:val="multilevel"/>
    <w:tmpl w:val="48229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8AF6C95"/>
    <w:multiLevelType w:val="hybridMultilevel"/>
    <w:tmpl w:val="BBFC589A"/>
    <w:lvl w:ilvl="0" w:tplc="7FBE0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66366"/>
    <w:multiLevelType w:val="hybridMultilevel"/>
    <w:tmpl w:val="0A887F9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117B7"/>
    <w:multiLevelType w:val="multilevel"/>
    <w:tmpl w:val="A6FC8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A947CF8"/>
    <w:multiLevelType w:val="hybridMultilevel"/>
    <w:tmpl w:val="1B4CBC1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A388A"/>
    <w:multiLevelType w:val="hybridMultilevel"/>
    <w:tmpl w:val="978EC870"/>
    <w:lvl w:ilvl="0" w:tplc="08B44938">
      <w:start w:val="1"/>
      <w:numFmt w:val="ordinalText"/>
      <w:lvlText w:val="%1.- 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62585"/>
    <w:multiLevelType w:val="hybridMultilevel"/>
    <w:tmpl w:val="570CD87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01F94"/>
    <w:multiLevelType w:val="hybridMultilevel"/>
    <w:tmpl w:val="2F9840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853706">
    <w:abstractNumId w:val="4"/>
  </w:num>
  <w:num w:numId="2" w16cid:durableId="1952396149">
    <w:abstractNumId w:val="18"/>
  </w:num>
  <w:num w:numId="3" w16cid:durableId="1026099803">
    <w:abstractNumId w:val="22"/>
  </w:num>
  <w:num w:numId="4" w16cid:durableId="1684477172">
    <w:abstractNumId w:val="0"/>
  </w:num>
  <w:num w:numId="5" w16cid:durableId="1705791790">
    <w:abstractNumId w:val="17"/>
  </w:num>
  <w:num w:numId="6" w16cid:durableId="1157191088">
    <w:abstractNumId w:val="11"/>
  </w:num>
  <w:num w:numId="7" w16cid:durableId="683748567">
    <w:abstractNumId w:val="7"/>
  </w:num>
  <w:num w:numId="8" w16cid:durableId="15741056">
    <w:abstractNumId w:val="2"/>
  </w:num>
  <w:num w:numId="9" w16cid:durableId="1175609557">
    <w:abstractNumId w:val="5"/>
  </w:num>
  <w:num w:numId="10" w16cid:durableId="297611335">
    <w:abstractNumId w:val="10"/>
  </w:num>
  <w:num w:numId="11" w16cid:durableId="1286737498">
    <w:abstractNumId w:val="6"/>
  </w:num>
  <w:num w:numId="12" w16cid:durableId="2026402575">
    <w:abstractNumId w:val="15"/>
  </w:num>
  <w:num w:numId="13" w16cid:durableId="173158262">
    <w:abstractNumId w:val="19"/>
  </w:num>
  <w:num w:numId="14" w16cid:durableId="1372919506">
    <w:abstractNumId w:val="16"/>
  </w:num>
  <w:num w:numId="15" w16cid:durableId="592279834">
    <w:abstractNumId w:val="23"/>
  </w:num>
  <w:num w:numId="16" w16cid:durableId="480384712">
    <w:abstractNumId w:val="9"/>
  </w:num>
  <w:num w:numId="17" w16cid:durableId="16277271">
    <w:abstractNumId w:val="19"/>
  </w:num>
  <w:num w:numId="18" w16cid:durableId="792211324">
    <w:abstractNumId w:val="3"/>
  </w:num>
  <w:num w:numId="19" w16cid:durableId="201091835">
    <w:abstractNumId w:val="1"/>
  </w:num>
  <w:num w:numId="20" w16cid:durableId="791827652">
    <w:abstractNumId w:val="21"/>
  </w:num>
  <w:num w:numId="21" w16cid:durableId="888146286">
    <w:abstractNumId w:val="21"/>
  </w:num>
  <w:num w:numId="22" w16cid:durableId="1478839558">
    <w:abstractNumId w:val="13"/>
  </w:num>
  <w:num w:numId="23" w16cid:durableId="1535970179">
    <w:abstractNumId w:val="20"/>
  </w:num>
  <w:num w:numId="24" w16cid:durableId="1823081473">
    <w:abstractNumId w:val="8"/>
  </w:num>
  <w:num w:numId="25" w16cid:durableId="1227957283">
    <w:abstractNumId w:val="14"/>
  </w:num>
  <w:num w:numId="26" w16cid:durableId="11757235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8B3"/>
    <w:rsid w:val="00010A62"/>
    <w:rsid w:val="000148DA"/>
    <w:rsid w:val="00024D6F"/>
    <w:rsid w:val="00027AA6"/>
    <w:rsid w:val="00046C07"/>
    <w:rsid w:val="00077667"/>
    <w:rsid w:val="000C66D8"/>
    <w:rsid w:val="000F43A5"/>
    <w:rsid w:val="000F5630"/>
    <w:rsid w:val="00102412"/>
    <w:rsid w:val="00104C08"/>
    <w:rsid w:val="001176CC"/>
    <w:rsid w:val="00167C9F"/>
    <w:rsid w:val="00176DD1"/>
    <w:rsid w:val="00190B62"/>
    <w:rsid w:val="001912A4"/>
    <w:rsid w:val="001951B7"/>
    <w:rsid w:val="00197940"/>
    <w:rsid w:val="001A355B"/>
    <w:rsid w:val="001A402D"/>
    <w:rsid w:val="001B5311"/>
    <w:rsid w:val="00215F9B"/>
    <w:rsid w:val="00245813"/>
    <w:rsid w:val="00245B2A"/>
    <w:rsid w:val="00275B0E"/>
    <w:rsid w:val="002C5673"/>
    <w:rsid w:val="002D4D9D"/>
    <w:rsid w:val="002E4752"/>
    <w:rsid w:val="00306623"/>
    <w:rsid w:val="00316902"/>
    <w:rsid w:val="00333E7E"/>
    <w:rsid w:val="00354F3A"/>
    <w:rsid w:val="00363924"/>
    <w:rsid w:val="003C0A1D"/>
    <w:rsid w:val="00445AE7"/>
    <w:rsid w:val="00471B5D"/>
    <w:rsid w:val="00482095"/>
    <w:rsid w:val="0049048E"/>
    <w:rsid w:val="004C7E98"/>
    <w:rsid w:val="005071B2"/>
    <w:rsid w:val="00515E3A"/>
    <w:rsid w:val="005335C7"/>
    <w:rsid w:val="00534598"/>
    <w:rsid w:val="00557C04"/>
    <w:rsid w:val="005661BA"/>
    <w:rsid w:val="005B3760"/>
    <w:rsid w:val="005C716E"/>
    <w:rsid w:val="005C72D1"/>
    <w:rsid w:val="005D52A1"/>
    <w:rsid w:val="00601912"/>
    <w:rsid w:val="006118B3"/>
    <w:rsid w:val="00627048"/>
    <w:rsid w:val="00634C23"/>
    <w:rsid w:val="0065788C"/>
    <w:rsid w:val="00685786"/>
    <w:rsid w:val="00692DDF"/>
    <w:rsid w:val="0069350D"/>
    <w:rsid w:val="006A2357"/>
    <w:rsid w:val="006B701F"/>
    <w:rsid w:val="006B7E88"/>
    <w:rsid w:val="006D0815"/>
    <w:rsid w:val="006E6D37"/>
    <w:rsid w:val="00705906"/>
    <w:rsid w:val="00711E7B"/>
    <w:rsid w:val="007576AA"/>
    <w:rsid w:val="00766141"/>
    <w:rsid w:val="00777AFE"/>
    <w:rsid w:val="007B0922"/>
    <w:rsid w:val="007B167B"/>
    <w:rsid w:val="00806730"/>
    <w:rsid w:val="00817F3C"/>
    <w:rsid w:val="0082320F"/>
    <w:rsid w:val="00823C46"/>
    <w:rsid w:val="008248BD"/>
    <w:rsid w:val="008B2409"/>
    <w:rsid w:val="008C3AD5"/>
    <w:rsid w:val="008D2745"/>
    <w:rsid w:val="008E644D"/>
    <w:rsid w:val="008E7211"/>
    <w:rsid w:val="008F4A43"/>
    <w:rsid w:val="00956493"/>
    <w:rsid w:val="009828E1"/>
    <w:rsid w:val="00985DC8"/>
    <w:rsid w:val="009B0A89"/>
    <w:rsid w:val="009B3546"/>
    <w:rsid w:val="009D7964"/>
    <w:rsid w:val="00A522CD"/>
    <w:rsid w:val="00AA40E4"/>
    <w:rsid w:val="00AB1B63"/>
    <w:rsid w:val="00AC29E2"/>
    <w:rsid w:val="00B03101"/>
    <w:rsid w:val="00B04FCC"/>
    <w:rsid w:val="00B275C9"/>
    <w:rsid w:val="00B31FF8"/>
    <w:rsid w:val="00B36C47"/>
    <w:rsid w:val="00B465FE"/>
    <w:rsid w:val="00B47760"/>
    <w:rsid w:val="00BB3A3D"/>
    <w:rsid w:val="00BB7B5A"/>
    <w:rsid w:val="00C05CC7"/>
    <w:rsid w:val="00C26B64"/>
    <w:rsid w:val="00C37C4B"/>
    <w:rsid w:val="00C725FD"/>
    <w:rsid w:val="00C94D92"/>
    <w:rsid w:val="00CA2CB5"/>
    <w:rsid w:val="00CC0FE7"/>
    <w:rsid w:val="00CF0EC8"/>
    <w:rsid w:val="00D10640"/>
    <w:rsid w:val="00D4551F"/>
    <w:rsid w:val="00D550D3"/>
    <w:rsid w:val="00D76CDC"/>
    <w:rsid w:val="00D86C80"/>
    <w:rsid w:val="00D87701"/>
    <w:rsid w:val="00D91548"/>
    <w:rsid w:val="00D92573"/>
    <w:rsid w:val="00D92909"/>
    <w:rsid w:val="00DA1BDD"/>
    <w:rsid w:val="00DA5A47"/>
    <w:rsid w:val="00DC630D"/>
    <w:rsid w:val="00E14057"/>
    <w:rsid w:val="00E24DEA"/>
    <w:rsid w:val="00E360E0"/>
    <w:rsid w:val="00E56122"/>
    <w:rsid w:val="00E8686A"/>
    <w:rsid w:val="00EB223D"/>
    <w:rsid w:val="00F07ABD"/>
    <w:rsid w:val="00F07B1A"/>
    <w:rsid w:val="00F27A65"/>
    <w:rsid w:val="00F3790B"/>
    <w:rsid w:val="00F42EDE"/>
    <w:rsid w:val="00F522F6"/>
    <w:rsid w:val="00F97EB8"/>
    <w:rsid w:val="00FA44A3"/>
    <w:rsid w:val="00FD13F1"/>
    <w:rsid w:val="00FF1D66"/>
    <w:rsid w:val="05507DD0"/>
    <w:rsid w:val="09008B73"/>
    <w:rsid w:val="0B9E74D3"/>
    <w:rsid w:val="0FB90003"/>
    <w:rsid w:val="0FE6D955"/>
    <w:rsid w:val="14A37FD5"/>
    <w:rsid w:val="17589250"/>
    <w:rsid w:val="17EEEEAE"/>
    <w:rsid w:val="1A3FD846"/>
    <w:rsid w:val="1D671577"/>
    <w:rsid w:val="1FD200DB"/>
    <w:rsid w:val="20C36DDD"/>
    <w:rsid w:val="21C3004A"/>
    <w:rsid w:val="2DD58F7F"/>
    <w:rsid w:val="2EF6B759"/>
    <w:rsid w:val="308A884B"/>
    <w:rsid w:val="32ED4580"/>
    <w:rsid w:val="36058C98"/>
    <w:rsid w:val="3D6825D8"/>
    <w:rsid w:val="3D9CE18C"/>
    <w:rsid w:val="3F10C95F"/>
    <w:rsid w:val="4498E565"/>
    <w:rsid w:val="477811C7"/>
    <w:rsid w:val="48009DE4"/>
    <w:rsid w:val="48AD6879"/>
    <w:rsid w:val="499C6E45"/>
    <w:rsid w:val="4CD95E95"/>
    <w:rsid w:val="4FF4B78D"/>
    <w:rsid w:val="5C014682"/>
    <w:rsid w:val="5D89B61A"/>
    <w:rsid w:val="5DCD843B"/>
    <w:rsid w:val="5DDD46ED"/>
    <w:rsid w:val="607647A9"/>
    <w:rsid w:val="62199295"/>
    <w:rsid w:val="645B7DC2"/>
    <w:rsid w:val="663CA9B9"/>
    <w:rsid w:val="6792D6E2"/>
    <w:rsid w:val="67948825"/>
    <w:rsid w:val="6A4489A5"/>
    <w:rsid w:val="6F8B6DBD"/>
    <w:rsid w:val="7129772D"/>
    <w:rsid w:val="72548B77"/>
    <w:rsid w:val="7408AB2D"/>
    <w:rsid w:val="7762CD3B"/>
    <w:rsid w:val="77B07F03"/>
    <w:rsid w:val="7A5B363A"/>
    <w:rsid w:val="7B61CACB"/>
    <w:rsid w:val="7DE79146"/>
    <w:rsid w:val="7DF1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C7916"/>
  <w15:docId w15:val="{A798574C-20EE-4010-BE87-FCDC3ACF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F6"/>
    <w:pPr>
      <w:spacing w:before="120" w:after="0"/>
      <w:jc w:val="both"/>
    </w:pPr>
    <w:rPr>
      <w:rFonts w:ascii="Arial" w:hAnsi="Arial"/>
      <w:lang w:val="es-ES_tradnl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6118B3"/>
    <w:pPr>
      <w:numPr>
        <w:numId w:val="0"/>
      </w:numPr>
      <w:spacing w:before="480"/>
      <w:contextualSpacing w:val="0"/>
      <w:outlineLvl w:val="0"/>
    </w:pPr>
    <w:rPr>
      <w:b/>
      <w:sz w:val="24"/>
      <w:u w:val="single"/>
      <w:lang w:val="ca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118B3"/>
    <w:pPr>
      <w:tabs>
        <w:tab w:val="left" w:pos="1134"/>
      </w:tabs>
      <w:spacing w:before="240"/>
      <w:outlineLvl w:val="1"/>
    </w:pPr>
    <w:rPr>
      <w:b/>
      <w:bCs/>
      <w:i/>
      <w:lang w:val="ca-ES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C26B64"/>
    <w:pPr>
      <w:numPr>
        <w:ilvl w:val="2"/>
        <w:numId w:val="13"/>
      </w:numPr>
      <w:ind w:left="454" w:hanging="454"/>
      <w:contextualSpacing w:val="0"/>
      <w:outlineLvl w:val="2"/>
    </w:pPr>
    <w:rPr>
      <w:b/>
      <w:sz w:val="20"/>
      <w:szCs w:val="20"/>
    </w:rPr>
  </w:style>
  <w:style w:type="paragraph" w:styleId="Ttulo4">
    <w:name w:val="heading 4"/>
    <w:basedOn w:val="Prrafodelista"/>
    <w:next w:val="Normal"/>
    <w:link w:val="Ttulo4Car"/>
    <w:uiPriority w:val="9"/>
    <w:unhideWhenUsed/>
    <w:qFormat/>
    <w:rsid w:val="00C26B64"/>
    <w:pPr>
      <w:numPr>
        <w:ilvl w:val="3"/>
        <w:numId w:val="14"/>
      </w:numPr>
      <w:ind w:left="738" w:hanging="454"/>
      <w:contextualSpacing w:val="0"/>
      <w:outlineLvl w:val="3"/>
    </w:pPr>
    <w:rPr>
      <w:b/>
      <w:i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027AA6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AA6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AA6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AA6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AA6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788C"/>
    <w:pPr>
      <w:tabs>
        <w:tab w:val="center" w:pos="4252"/>
        <w:tab w:val="right" w:pos="8504"/>
      </w:tabs>
      <w:spacing w:before="0" w:line="240" w:lineRule="auto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65788C"/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D7964"/>
    <w:pPr>
      <w:tabs>
        <w:tab w:val="center" w:pos="4252"/>
        <w:tab w:val="right" w:pos="8504"/>
      </w:tabs>
      <w:spacing w:before="0" w:line="240" w:lineRule="auto"/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D7964"/>
    <w:rPr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C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C46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67C9F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6118B3"/>
    <w:rPr>
      <w:rFonts w:ascii="Arial" w:hAnsi="Arial"/>
      <w:b/>
      <w:sz w:val="24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118B3"/>
    <w:rPr>
      <w:rFonts w:ascii="Arial" w:hAnsi="Arial"/>
      <w:b/>
      <w:bCs/>
      <w:i/>
    </w:rPr>
  </w:style>
  <w:style w:type="character" w:customStyle="1" w:styleId="Ttulo3Car">
    <w:name w:val="Título 3 Car"/>
    <w:basedOn w:val="Fuentedeprrafopredeter"/>
    <w:link w:val="Ttulo3"/>
    <w:uiPriority w:val="9"/>
    <w:rsid w:val="00C26B64"/>
    <w:rPr>
      <w:b/>
      <w:sz w:val="20"/>
      <w:szCs w:val="20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rsid w:val="00C26B64"/>
    <w:rPr>
      <w:b/>
      <w:i/>
      <w:sz w:val="20"/>
      <w:szCs w:val="20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AA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AA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AA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AA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A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VR">
    <w:name w:val="VR"/>
    <w:uiPriority w:val="99"/>
    <w:rsid w:val="00027AA6"/>
    <w:pPr>
      <w:numPr>
        <w:numId w:val="7"/>
      </w:numPr>
    </w:pPr>
  </w:style>
  <w:style w:type="paragraph" w:styleId="Ttulo">
    <w:name w:val="Title"/>
    <w:basedOn w:val="Normal"/>
    <w:next w:val="Normal"/>
    <w:link w:val="TtuloCar"/>
    <w:uiPriority w:val="10"/>
    <w:qFormat/>
    <w:rsid w:val="00E56122"/>
    <w:pPr>
      <w:spacing w:before="240" w:after="240"/>
      <w:jc w:val="center"/>
    </w:pPr>
    <w:rPr>
      <w:b/>
      <w:smallCap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E56122"/>
    <w:rPr>
      <w:rFonts w:ascii="Arial" w:hAnsi="Arial"/>
      <w:b/>
      <w:smallCaps/>
      <w:sz w:val="28"/>
      <w:szCs w:val="28"/>
      <w:lang w:val="es-ES_tradnl"/>
    </w:rPr>
  </w:style>
  <w:style w:type="paragraph" w:styleId="Prrafodelista">
    <w:name w:val="List Paragraph"/>
    <w:basedOn w:val="Normal"/>
    <w:uiPriority w:val="34"/>
    <w:qFormat/>
    <w:rsid w:val="009D7964"/>
    <w:pPr>
      <w:numPr>
        <w:numId w:val="16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9D7964"/>
    <w:pPr>
      <w:spacing w:before="0" w:after="161" w:line="161" w:lineRule="atLeast"/>
    </w:pPr>
    <w:rPr>
      <w:rFonts w:ascii="Times New Roman" w:eastAsia="Times New Roman" w:hAnsi="Times New Roman" w:cs="Times New Roman"/>
      <w:sz w:val="13"/>
      <w:szCs w:val="13"/>
      <w:lang w:val="ca-ES" w:eastAsia="ca-ES"/>
    </w:rPr>
  </w:style>
  <w:style w:type="paragraph" w:styleId="Descripcin">
    <w:name w:val="caption"/>
    <w:basedOn w:val="Normal"/>
    <w:next w:val="Normal"/>
    <w:uiPriority w:val="35"/>
    <w:unhideWhenUsed/>
    <w:qFormat/>
    <w:rsid w:val="009D7964"/>
    <w:pPr>
      <w:spacing w:before="0" w:after="200" w:line="240" w:lineRule="auto"/>
      <w:jc w:val="center"/>
    </w:pPr>
    <w:rPr>
      <w:b/>
      <w:bCs/>
      <w:i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D7964"/>
    <w:pPr>
      <w:keepNext/>
      <w:keepLines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u w:val="none"/>
    </w:rPr>
  </w:style>
  <w:style w:type="paragraph" w:styleId="TDC1">
    <w:name w:val="toc 1"/>
    <w:basedOn w:val="Normal"/>
    <w:next w:val="Normal"/>
    <w:autoRedefine/>
    <w:uiPriority w:val="39"/>
    <w:unhideWhenUsed/>
    <w:rsid w:val="009D7964"/>
    <w:pPr>
      <w:spacing w:after="100"/>
      <w:ind w:left="567" w:hanging="567"/>
    </w:pPr>
  </w:style>
  <w:style w:type="paragraph" w:styleId="TDC2">
    <w:name w:val="toc 2"/>
    <w:basedOn w:val="Normal"/>
    <w:next w:val="Normal"/>
    <w:autoRedefine/>
    <w:uiPriority w:val="39"/>
    <w:unhideWhenUsed/>
    <w:rsid w:val="009D796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9D7964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9D7964"/>
    <w:rPr>
      <w:color w:val="0000FF" w:themeColor="hyperlink"/>
      <w:u w:val="single"/>
    </w:rPr>
  </w:style>
  <w:style w:type="paragraph" w:styleId="Tabladeilustraciones">
    <w:name w:val="table of figures"/>
    <w:basedOn w:val="Normal"/>
    <w:next w:val="Normal"/>
    <w:uiPriority w:val="99"/>
    <w:unhideWhenUsed/>
    <w:rsid w:val="001951B7"/>
  </w:style>
  <w:style w:type="character" w:styleId="Refdecomentario">
    <w:name w:val="annotation reference"/>
    <w:basedOn w:val="Fuentedeprrafopredeter"/>
    <w:uiPriority w:val="99"/>
    <w:semiHidden/>
    <w:unhideWhenUsed/>
    <w:rsid w:val="001024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241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2412"/>
    <w:rPr>
      <w:rFonts w:ascii="Arial" w:hAnsi="Arial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24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2412"/>
    <w:rPr>
      <w:rFonts w:ascii="Arial" w:hAnsi="Arial"/>
      <w:b/>
      <w:bCs/>
      <w:sz w:val="20"/>
      <w:szCs w:val="20"/>
      <w:lang w:val="es-ES_tradnl"/>
    </w:rPr>
  </w:style>
  <w:style w:type="table" w:styleId="Tablaconcuadrcula">
    <w:name w:val="Table Grid"/>
    <w:basedOn w:val="Tablanormal"/>
    <w:uiPriority w:val="59"/>
    <w:rsid w:val="00956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2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5863">
              <w:marLeft w:val="0"/>
              <w:marRight w:val="0"/>
              <w:marTop w:val="69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ia\Dropbox\2012_06%20Junta%20AIQS\Secretaria%20compartida%20AIQS\2015_Imatge%20corporativa%20AIQS\2015_Plantilla%20AIQS_Carta%20amb%20logo_c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379D290E7A73448F537B7EBC6B4F72" ma:contentTypeVersion="8" ma:contentTypeDescription="Crear nuevo documento." ma:contentTypeScope="" ma:versionID="3d581057ef5328934b2eeb2238fb809a">
  <xsd:schema xmlns:xsd="http://www.w3.org/2001/XMLSchema" xmlns:xs="http://www.w3.org/2001/XMLSchema" xmlns:p="http://schemas.microsoft.com/office/2006/metadata/properties" xmlns:ns2="180c98be-f6cf-4977-8e6d-c92cb3a0dba3" xmlns:ns3="c18cdf73-fe08-4e8c-83ac-e1e2c59ca793" xmlns:ns4="d0611169-becc-4c9b-b634-dc57b06b1166" targetNamespace="http://schemas.microsoft.com/office/2006/metadata/properties" ma:root="true" ma:fieldsID="8c421dea1929fb4292415bb29f62ceea" ns2:_="" ns3:_="" ns4:_="">
    <xsd:import namespace="180c98be-f6cf-4977-8e6d-c92cb3a0dba3"/>
    <xsd:import namespace="c18cdf73-fe08-4e8c-83ac-e1e2c59ca793"/>
    <xsd:import namespace="d0611169-becc-4c9b-b634-dc57b06b1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c98be-f6cf-4977-8e6d-c92cb3a0d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5abfa285-b8cd-4eb7-b6ed-6b3fd9a2cc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cdf73-fe08-4e8c-83ac-e1e2c59ca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11169-becc-4c9b-b634-dc57b06b116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description="" ma:hidden="true" ma:list="{b247c808-891f-4f5e-9e54-33eb90168fa6}" ma:internalName="TaxCatchAll" ma:showField="CatchAllData" ma:web="d0611169-becc-4c9b-b634-dc57b06b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0c98be-f6cf-4977-8e6d-c92cb3a0dba3">
      <Terms xmlns="http://schemas.microsoft.com/office/infopath/2007/PartnerControls"/>
    </lcf76f155ced4ddcb4097134ff3c332f>
    <TaxCatchAll xmlns="d0611169-becc-4c9b-b634-dc57b06b1166" xsi:nil="true"/>
    <SharedWithUsers xmlns="c18cdf73-fe08-4e8c-83ac-e1e2c59ca793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A2ED90-E81B-49FA-A0BF-057D9256E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c98be-f6cf-4977-8e6d-c92cb3a0dba3"/>
    <ds:schemaRef ds:uri="c18cdf73-fe08-4e8c-83ac-e1e2c59ca793"/>
    <ds:schemaRef ds:uri="d0611169-becc-4c9b-b634-dc57b06b1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5907A-0E65-4BEE-9BD9-C43EA2182D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8F35D6-0FAD-4E7E-BEA1-B8AF5143C9FA}">
  <ds:schemaRefs>
    <ds:schemaRef ds:uri="http://schemas.microsoft.com/office/2006/metadata/properties"/>
    <ds:schemaRef ds:uri="http://schemas.microsoft.com/office/infopath/2007/PartnerControls"/>
    <ds:schemaRef ds:uri="180c98be-f6cf-4977-8e6d-c92cb3a0dba3"/>
    <ds:schemaRef ds:uri="d0611169-becc-4c9b-b634-dc57b06b1166"/>
    <ds:schemaRef ds:uri="c18cdf73-fe08-4e8c-83ac-e1e2c59ca793"/>
  </ds:schemaRefs>
</ds:datastoreItem>
</file>

<file path=customXml/itemProps4.xml><?xml version="1.0" encoding="utf-8"?>
<ds:datastoreItem xmlns:ds="http://schemas.openxmlformats.org/officeDocument/2006/customXml" ds:itemID="{8FAF856B-5EDA-4BC7-9B3B-F63A1638DC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2015_Plantilla AIQS_Carta amb logo_ct.dotx</Template>
  <TotalTime>1</TotalTime>
  <Pages>1</Pages>
  <Words>162</Words>
  <Characters>930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Laia</dc:creator>
  <cp:lastModifiedBy>Sirera, Lidia</cp:lastModifiedBy>
  <cp:revision>9</cp:revision>
  <cp:lastPrinted>2020-07-29T08:33:00Z</cp:lastPrinted>
  <dcterms:created xsi:type="dcterms:W3CDTF">2020-07-29T08:33:00Z</dcterms:created>
  <dcterms:modified xsi:type="dcterms:W3CDTF">2025-09-22T08:40:00Z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0x01010003379D290E7A73448F537B7EBC6B4F72</vt:lpwstr>
  </property>
  <property fmtid="{D5CDD505-2E9C-101B-9397-08002B2CF9AE}" pid="3" name="Order">
    <vt:r8>54400</vt:r8>
  </property>
  <property fmtid="{D5CDD505-2E9C-101B-9397-08002B2CF9AE}" pid="4" name="GUID">
    <vt:lpwstr>e060e622-5b90-486b-9f23-76d3ce3b9741</vt:lpwstr>
  </property>
  <property fmtid="{D5CDD505-2E9C-101B-9397-08002B2CF9AE}" pid="5" name="MediaServiceImageTags">
    <vt:lpwstr/>
  </property>
  <property fmtid="{D5CDD505-2E9C-101B-9397-08002B2CF9AE}" pid="6" name="WorkflowVersion">
    <vt:i4>1</vt:i4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